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1" w:after="0" w:line="240" w:lineRule="auto"/>
        <w:ind w:left="8037" w:right="-20"/>
        <w:jc w:val="left"/>
        <w:tabs>
          <w:tab w:pos="1212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group style="position:absolute;margin-left:466.251007pt;margin-top:-3.924851pt;width:304.68pt;height:.1pt;mso-position-horizontal-relative:page;mso-position-vertical-relative:paragraph;z-index:-365" coordorigin="9325,-78" coordsize="6094,2">
            <v:shape style="position:absolute;left:9325;top:-78;width:6094;height:2" coordorigin="9325,-78" coordsize="6094,0" path="m15419,-78l9325,-78e" filled="f" stroked="t" strokeweight="2.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</w:rPr>
        <w:t>GEM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25"/>
          <w:b/>
          <w:bCs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02</w:t>
      </w:r>
      <w:r>
        <w:rPr>
          <w:rFonts w:ascii="Times New Roman" w:hAnsi="Times New Roman" w:cs="Times New Roman" w:eastAsia="Times New Roman"/>
          <w:sz w:val="14"/>
          <w:szCs w:val="14"/>
          <w:spacing w:val="-41"/>
          <w:w w:val="125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Bu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25"/>
          <w:b/>
          <w:bCs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25"/>
          <w:b/>
          <w:bCs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ia,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25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9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25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  <w:b/>
          <w:bCs/>
        </w:rPr>
        <w:t>15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26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  <w:b/>
          <w:bCs/>
        </w:rPr>
        <w:t>Ju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26"/>
          <w:b/>
          <w:bCs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  <w:b/>
          <w:bCs/>
        </w:rPr>
        <w:t>e,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26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  <w:b/>
          <w:bCs/>
        </w:rPr>
        <w:t>20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26"/>
          <w:b/>
          <w:bCs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  <w:b/>
          <w:bCs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549" w:lineRule="exact"/>
        <w:ind w:left="802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1.220001pt;height:25.5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  <w:t>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NTENTS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SGEM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2002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069" w:footer="1042" w:top="1620" w:bottom="1240" w:left="1300" w:right="1320"/>
          <w:headerReference w:type="default" r:id="rId7"/>
          <w:footerReference w:type="default" r:id="rId8"/>
          <w:type w:val="continuous"/>
          <w:pgSz w:w="16840" w:h="11920" w:orient="landscape"/>
        </w:sectPr>
      </w:pPr>
      <w:rPr/>
    </w:p>
    <w:p>
      <w:pPr>
        <w:spacing w:before="34" w:after="0" w:line="240" w:lineRule="auto"/>
        <w:ind w:left="118" w:right="-54" w:firstLine="54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70.910538pt;margin-top:70.079987pt;width:85.440002pt;height:56.220001pt;mso-position-horizontal-relative:page;mso-position-vertical-relative:page;z-index:-366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XXI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already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citeme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left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reality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planet.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technol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life.</w:t>
      </w:r>
    </w:p>
    <w:p>
      <w:pPr>
        <w:spacing w:before="0" w:after="0" w:line="240" w:lineRule="auto"/>
        <w:ind w:left="118" w:right="-54" w:firstLine="54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aspirati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fectly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life.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istakes,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obal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accidentally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negotiations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Euro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lving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118" w:right="-51" w:firstLine="54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try.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mbining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cialists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ogists,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inors,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gists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better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</w:p>
    <w:p>
      <w:pPr>
        <w:spacing w:before="0" w:after="0" w:line="226" w:lineRule="exact"/>
        <w:ind w:left="65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ladies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ntlemen,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lleague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</w:p>
    <w:p>
      <w:pPr>
        <w:spacing w:before="0" w:after="0" w:line="241" w:lineRule="auto"/>
        <w:ind w:left="118" w:right="-53" w:firstLine="54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Second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nfere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Modern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Geol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nme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658" w:right="-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nfere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SGEM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</w:p>
    <w:p>
      <w:pPr>
        <w:spacing w:before="0" w:after="0" w:line="240" w:lineRule="auto"/>
        <w:ind w:left="118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successfully.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believe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gorgeous.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sorry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5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aria…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SGEM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…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73" w:right="1874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Let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u!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Intern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mmittee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SGEM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002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2" w:right="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21.760986pt;margin-top:-16.454058pt;width:193.9pt;height:3.1pt;mso-position-horizontal-relative:page;mso-position-vertical-relative:paragraph;z-index:-364" coordorigin="10435,-329" coordsize="3878,62">
            <v:group style="position:absolute;left:10454;top:-322;width:3840;height:2" coordorigin="10454,-322" coordsize="3840,2">
              <v:shape style="position:absolute;left:10454;top:-322;width:3840;height:2" coordorigin="10454,-322" coordsize="3840,0" path="m14294,-322l10454,-322e" filled="f" stroked="t" strokeweight=".7pt" strokecolor="#000080">
                <v:path arrowok="t"/>
              </v:shape>
            </v:group>
            <v:group style="position:absolute;left:10454;top:-286;width:3840;height:2" coordorigin="10454,-286" coordsize="3840,2">
              <v:shape style="position:absolute;left:10454;top:-286;width:3840;height:2" coordorigin="10454,-286" coordsize="3840,0" path="m14294,-286l10454,-286e" filled="f" stroked="t" strokeweight="1.9pt" strokecolor="#00008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GEOTECH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OGIES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7" w:after="0" w:line="239" w:lineRule="auto"/>
        <w:ind w:left="382" w:right="77" w:firstLine="-360"/>
        <w:jc w:val="both"/>
        <w:tabs>
          <w:tab w:pos="5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vkov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Expl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Croatia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15p.</w:t>
      </w:r>
    </w:p>
    <w:p>
      <w:pPr>
        <w:spacing w:before="2" w:after="0" w:line="230" w:lineRule="exact"/>
        <w:ind w:left="381" w:right="77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Sinnyovs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D.,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elev,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tonov,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v,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S.,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Iliev,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Vangelov,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Ajd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nlij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asilev,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381" w:right="-20"/>
        <w:jc w:val="left"/>
        <w:tabs>
          <w:tab w:pos="55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stim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Geol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aria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25p.</w:t>
      </w:r>
    </w:p>
    <w:p>
      <w:pPr>
        <w:spacing w:before="0" w:after="0" w:line="240" w:lineRule="auto"/>
        <w:ind w:left="2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as,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iction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382" w:right="-20"/>
        <w:jc w:val="left"/>
        <w:tabs>
          <w:tab w:pos="55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Floor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regards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35p.</w:t>
      </w:r>
    </w:p>
    <w:p>
      <w:pPr>
        <w:spacing w:before="0" w:after="0" w:line="239" w:lineRule="auto"/>
        <w:ind w:left="382" w:right="77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rkhan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A.,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Mass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Hydrothermal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Zones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Sar-Che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hmeh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Porphyry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Copper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49p.</w:t>
      </w:r>
    </w:p>
    <w:p>
      <w:pPr>
        <w:spacing w:before="0" w:after="0" w:line="229" w:lineRule="exact"/>
        <w:ind w:left="2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lov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Filipp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Distribution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38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Lignite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Southern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Filed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is-Amynteo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382" w:right="-20"/>
        <w:jc w:val="left"/>
        <w:tabs>
          <w:tab w:pos="55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Greece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51p.</w:t>
      </w:r>
    </w:p>
    <w:p>
      <w:pPr>
        <w:spacing w:before="3" w:after="0" w:line="230" w:lineRule="exact"/>
        <w:ind w:left="382" w:right="78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Yazikov,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Rogov,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Y.,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Pregnant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lut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-Situ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Kaz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khstan</w:t>
      </w:r>
    </w:p>
    <w:p>
      <w:pPr>
        <w:spacing w:before="0" w:after="0" w:line="228" w:lineRule="exact"/>
        <w:ind w:right="141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63p.</w:t>
      </w:r>
    </w:p>
    <w:p>
      <w:pPr>
        <w:spacing w:before="0" w:after="0" w:line="229" w:lineRule="exact"/>
        <w:ind w:left="2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nov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Deputy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Minister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Czech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nistry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Environ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</w:p>
    <w:p>
      <w:pPr>
        <w:spacing w:before="3" w:after="0" w:line="240" w:lineRule="auto"/>
        <w:ind w:left="37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Sugge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lawful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379" w:right="-20"/>
        <w:jc w:val="left"/>
        <w:tabs>
          <w:tab w:pos="55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Czech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Republi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Czech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Republic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73p.</w:t>
      </w:r>
    </w:p>
    <w:p>
      <w:pPr>
        <w:spacing w:before="0" w:after="0" w:line="240" w:lineRule="auto"/>
        <w:ind w:left="2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djie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Blagova,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St.,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ply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tor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ustainable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379" w:right="-20"/>
        <w:jc w:val="left"/>
        <w:tabs>
          <w:tab w:pos="5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21.760986pt;margin-top:19.628510pt;width:193.9pt;height:3.1pt;mso-position-horizontal-relative:page;mso-position-vertical-relative:paragraph;z-index:-363" coordorigin="10435,393" coordsize="3878,62">
            <v:group style="position:absolute;left:10454;top:400;width:3840;height:2" coordorigin="10454,400" coordsize="3840,2">
              <v:shape style="position:absolute;left:10454;top:400;width:3840;height:2" coordorigin="10454,400" coordsize="3840,0" path="m14294,400l10454,400e" filled="f" stroked="t" strokeweight=".7pt" strokecolor="#000080">
                <v:path arrowok="t"/>
              </v:shape>
            </v:group>
            <v:group style="position:absolute;left:10454;top:436;width:3840;height:2" coordorigin="10454,436" coordsize="3840,2">
              <v:shape style="position:absolute;left:10454;top:436;width:3840;height:2" coordorigin="10454,436" coordsize="3840,0" path="m14294,436l10454,436e" filled="f" stroked="t" strokeweight="1.9pt" strokecolor="#00008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81p.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360" w:right="78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Ercikd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Kesimal,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Yilmaz,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Caut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Blasti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Appli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burun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Giresun-E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piye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type w:val="continuous"/>
          <w:pgSz w:w="16840" w:h="11920" w:orient="landscape"/>
          <w:pgMar w:top="1620" w:bottom="1240" w:left="1300" w:right="1320"/>
          <w:cols w:num="2" w:equalWidth="0">
            <w:col w:w="6217" w:space="1929"/>
            <w:col w:w="6074"/>
          </w:cols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header="884" w:footer="1042" w:top="1080" w:bottom="1240" w:left="1300" w:right="1340"/>
          <w:headerReference w:type="default" r:id="rId11"/>
          <w:footerReference w:type="default" r:id="rId12"/>
          <w:pgSz w:w="16840" w:h="11920" w:orient="landscape"/>
        </w:sectPr>
      </w:pPr>
      <w:rPr/>
    </w:p>
    <w:p>
      <w:pPr>
        <w:spacing w:before="38" w:after="0" w:line="240" w:lineRule="auto"/>
        <w:ind w:left="598" w:right="-54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Krzanovic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Lekov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Zivkovic,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Dumping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“Veliki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elj”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“Bo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Yugo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39" w:lineRule="auto"/>
        <w:ind w:left="598" w:right="-52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liktsi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logy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Know-How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Offer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-Quar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xtra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environmentally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friend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Hellenic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117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238" w:right="-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nchov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vanov,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Vitaonv,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L.,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Dust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ppression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598" w:right="141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tems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40" w:lineRule="auto"/>
        <w:ind w:left="238" w:right="-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Cebeci,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Effects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598" w:right="-2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Agglomeration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Bituminous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139p.</w:t>
      </w:r>
    </w:p>
    <w:p>
      <w:pPr>
        <w:spacing w:before="0" w:after="0" w:line="240" w:lineRule="auto"/>
        <w:ind w:left="238" w:right="-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K.,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Post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598" w:right="-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Water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147p.</w:t>
      </w:r>
    </w:p>
    <w:p>
      <w:pPr>
        <w:spacing w:before="0" w:after="0" w:line="241" w:lineRule="auto"/>
        <w:ind w:left="598" w:right="-53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Delib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tent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Risk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bilitati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GELI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regi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159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38" w:right="-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Ristov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ki,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mkic,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Advancement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598" w:right="-3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Koluba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Yugoslavia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228" w:lineRule="exact"/>
        <w:ind w:left="598" w:right="-52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eclam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0" w:lineRule="exact"/>
        <w:ind w:left="260" w:right="-53"/>
        <w:jc w:val="left"/>
        <w:tabs>
          <w:tab w:pos="1360" w:val="left"/>
          <w:tab w:pos="1880" w:val="left"/>
          <w:tab w:pos="3540" w:val="left"/>
          <w:tab w:pos="4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26.361pt;margin-top:-13.829706pt;width:193.9pt;height:3.1pt;mso-position-horizontal-relative:page;mso-position-vertical-relative:paragraph;z-index:-362" coordorigin="2527,-277" coordsize="3878,62">
            <v:group style="position:absolute;left:2546;top:-270;width:3840;height:2" coordorigin="2546,-270" coordsize="3840,2">
              <v:shape style="position:absolute;left:2546;top:-270;width:3840;height:2" coordorigin="2546,-270" coordsize="3840,0" path="m6386,-270l2546,-270e" filled="f" stroked="t" strokeweight=".7pt" strokecolor="#000080">
                <v:path arrowok="t"/>
              </v:shape>
            </v:group>
            <v:group style="position:absolute;left:2546;top:-234;width:3840;height:2" coordorigin="2546,-234" coordsize="3840,2">
              <v:shape style="position:absolute;left:2546;top:-234;width:3840;height:2" coordorigin="2546,-234" coordsize="3840,0" path="m6386,-234l2546,-234e" filled="f" stroked="t" strokeweight="1.9pt" strokecolor="#00008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II: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GEO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TECHNOLOGIES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620" w:right="-52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Yazikov,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gov,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Computer-Aided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anium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-Situ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Leaching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zakhstan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60" w:right="-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Ulger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Applicat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620" w:right="-2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untered,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213p.</w:t>
      </w:r>
    </w:p>
    <w:p>
      <w:pPr>
        <w:spacing w:before="0" w:after="0" w:line="239" w:lineRule="auto"/>
        <w:ind w:left="620" w:right="-52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Vlas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B.,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Lazarevi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mation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Monitoring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Geo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netsk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233p.</w:t>
      </w:r>
    </w:p>
    <w:p>
      <w:pPr>
        <w:spacing w:before="0" w:after="0" w:line="229" w:lineRule="exact"/>
        <w:ind w:left="260" w:right="-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liktsi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E.,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oulis,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Laser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ying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tems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combin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38" w:lineRule="auto"/>
        <w:ind w:left="620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Applicat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Modern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ools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environmental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rryi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Ext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works.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Hellenic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Experiences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Historie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Greece</w:t>
      </w:r>
    </w:p>
    <w:p>
      <w:pPr>
        <w:spacing w:before="0" w:after="0" w:line="230" w:lineRule="exact"/>
        <w:ind w:left="620" w:right="50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4" w:after="0" w:line="240" w:lineRule="auto"/>
        <w:ind w:left="-35" w:right="58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Siaro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G.,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g–Te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aria</w:t>
      </w:r>
    </w:p>
    <w:p>
      <w:pPr>
        <w:spacing w:before="0" w:after="0" w:line="240" w:lineRule="auto"/>
        <w:ind w:right="112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257p.</w:t>
      </w:r>
    </w:p>
    <w:p>
      <w:pPr>
        <w:spacing w:before="0" w:after="0" w:line="229" w:lineRule="exact"/>
        <w:ind w:left="-37" w:right="53"/>
        <w:jc w:val="center"/>
        <w:tabs>
          <w:tab w:pos="2020" w:val="left"/>
          <w:tab w:pos="37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Trendafilo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Principles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58" w:right="-20"/>
        <w:jc w:val="left"/>
        <w:tabs>
          <w:tab w:pos="5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Geol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rver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aria</w:t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30" w:lineRule="exact"/>
        <w:ind w:left="358" w:right="58" w:firstLine="-35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Siaro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Speciali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Mining-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Bulgaria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281p.</w:t>
      </w:r>
    </w:p>
    <w:p>
      <w:pPr>
        <w:spacing w:before="0" w:after="0" w:line="226" w:lineRule="exact"/>
        <w:ind w:left="-35" w:right="5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Lichev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</w:p>
    <w:p>
      <w:pPr>
        <w:spacing w:before="0" w:after="0" w:line="240" w:lineRule="auto"/>
        <w:ind w:left="358" w:right="-20"/>
        <w:jc w:val="left"/>
        <w:tabs>
          <w:tab w:pos="5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Czech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Republic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293p.</w:t>
      </w:r>
    </w:p>
    <w:p>
      <w:pPr>
        <w:spacing w:before="0" w:after="0" w:line="229" w:lineRule="exact"/>
        <w:ind w:left="-37" w:right="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Dimov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5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Method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Measurement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</w:p>
    <w:p>
      <w:pPr>
        <w:spacing w:before="0" w:after="0" w:line="229" w:lineRule="exact"/>
        <w:ind w:left="358" w:right="-20"/>
        <w:jc w:val="left"/>
        <w:tabs>
          <w:tab w:pos="5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rlands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305p.</w:t>
      </w:r>
    </w:p>
    <w:p>
      <w:pPr>
        <w:spacing w:before="0" w:after="0" w:line="240" w:lineRule="auto"/>
        <w:ind w:left="-37" w:right="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Lichev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Monitoring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358" w:right="-20"/>
        <w:jc w:val="left"/>
        <w:tabs>
          <w:tab w:pos="5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Obje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Czech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republic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317p.</w:t>
      </w:r>
    </w:p>
    <w:p>
      <w:pPr>
        <w:spacing w:before="0" w:after="0" w:line="240" w:lineRule="auto"/>
        <w:ind w:left="-37" w:right="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Dimov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Applicat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Geophysi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Computer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323" w:right="51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40" w:lineRule="auto"/>
        <w:ind w:right="16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25.059998pt;margin-top:26.747448pt;width:193.9pt;height:3.1pt;mso-position-horizontal-relative:page;mso-position-vertical-relative:paragraph;z-index:-361" coordorigin="10501,535" coordsize="3878,62">
            <v:group style="position:absolute;left:10520;top:542;width:3840;height:2" coordorigin="10520,542" coordsize="3840,2">
              <v:shape style="position:absolute;left:10520;top:542;width:3840;height:2" coordorigin="10520,542" coordsize="3840,0" path="m14360,542l10520,542e" filled="f" stroked="t" strokeweight=".7pt" strokecolor="#000080">
                <v:path arrowok="t"/>
              </v:shape>
            </v:group>
            <v:group style="position:absolute;left:10520;top:578;width:3840;height:2" coordorigin="10520,578" coordsize="3840,2">
              <v:shape style="position:absolute;left:10520;top:578;width:3840;height:2" coordorigin="10520,578" coordsize="3840,0" path="m14360,578l10520,578e" filled="f" stroked="t" strokeweight="1.9pt" strokecolor="#00008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ECOLO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26" w:right="54" w:firstLine="-4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L.,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Principles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Environmental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Monitoring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pub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Bulgar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Bulgaria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339p.</w:t>
      </w:r>
    </w:p>
    <w:p>
      <w:pPr>
        <w:spacing w:before="0" w:after="0" w:line="240" w:lineRule="auto"/>
        <w:ind w:left="-37" w:right="53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escu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ronm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ntal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quirements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26" w:right="-20"/>
        <w:jc w:val="left"/>
        <w:tabs>
          <w:tab w:pos="5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Secto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nia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-37" w:right="53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novic,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Environment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391" w:right="63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Unde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goslavia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osla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right="100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1" w:lineRule="auto"/>
        <w:ind w:left="426" w:right="55" w:firstLine="-4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Smirn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P.,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Enterprise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rvice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Environment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System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ample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BELARUSKA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29" w:lineRule="exact"/>
        <w:ind w:left="-35" w:right="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dogan,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G.,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S.,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</w:p>
    <w:p>
      <w:pPr>
        <w:spacing w:before="3" w:after="0" w:line="240" w:lineRule="auto"/>
        <w:ind w:left="42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atoglu,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bul,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91" w:right="511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Vib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induc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</w:p>
    <w:p>
      <w:pPr>
        <w:spacing w:before="0" w:after="0" w:line="227" w:lineRule="exact"/>
        <w:ind w:right="112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365p.</w:t>
      </w:r>
    </w:p>
    <w:p>
      <w:pPr>
        <w:spacing w:before="8" w:after="0" w:line="228" w:lineRule="exact"/>
        <w:ind w:left="426" w:right="58" w:firstLine="-4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zik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aznov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V.L.,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Stratal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Water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diat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anium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n-Si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Kaz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379p.</w:t>
      </w:r>
    </w:p>
    <w:p>
      <w:pPr>
        <w:jc w:val="both"/>
        <w:spacing w:after="0"/>
        <w:sectPr>
          <w:type w:val="continuous"/>
          <w:pgSz w:w="16840" w:h="11920" w:orient="landscape"/>
          <w:pgMar w:top="1620" w:bottom="1240" w:left="1300" w:right="1340"/>
          <w:cols w:num="2" w:equalWidth="0">
            <w:col w:w="6182" w:space="1985"/>
            <w:col w:w="6033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620" w:right="-54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hurav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K.R.,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Waters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-Scale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Influ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Belarus</w:t>
      </w:r>
    </w:p>
    <w:p>
      <w:pPr>
        <w:spacing w:before="0" w:after="0" w:line="240" w:lineRule="auto"/>
        <w:ind w:right="1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391p.</w:t>
      </w:r>
    </w:p>
    <w:p>
      <w:pPr>
        <w:spacing w:before="0" w:after="0" w:line="229" w:lineRule="exact"/>
        <w:ind w:right="-17"/>
        <w:jc w:val="right"/>
        <w:tabs>
          <w:tab w:pos="1260" w:val="left"/>
          <w:tab w:pos="1700" w:val="left"/>
          <w:tab w:pos="2960" w:val="left"/>
          <w:tab w:pos="4340" w:val="left"/>
          <w:tab w:pos="4660" w:val="left"/>
          <w:tab w:pos="57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hev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Engineering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Radioeco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gy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Approa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620" w:right="-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Environment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Recreation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Liquidation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Uranium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620" w:right="-45"/>
        <w:jc w:val="left"/>
        <w:tabs>
          <w:tab w:pos="57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409p.</w:t>
      </w:r>
    </w:p>
    <w:p>
      <w:pPr>
        <w:spacing w:before="0" w:after="0" w:line="239" w:lineRule="auto"/>
        <w:ind w:left="620" w:right="-53" w:firstLine="-356"/>
        <w:jc w:val="both"/>
        <w:tabs>
          <w:tab w:pos="57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Petro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giev,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inova,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Damages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dscape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ncast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Bulgaria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415p.</w:t>
      </w:r>
    </w:p>
    <w:p>
      <w:pPr>
        <w:spacing w:before="0" w:after="0" w:line="229" w:lineRule="exact"/>
        <w:ind w:right="-17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Liza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Redio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30" w:lineRule="exact"/>
        <w:ind w:left="620" w:right="-52"/>
        <w:jc w:val="left"/>
        <w:tabs>
          <w:tab w:pos="56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Waters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ataritsa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River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Bulgaria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431p.</w:t>
      </w:r>
    </w:p>
    <w:p>
      <w:pPr>
        <w:spacing w:before="0" w:after="0" w:line="162" w:lineRule="exact"/>
        <w:ind w:left="234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b/>
          <w:bCs/>
          <w:position w:val="1"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22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b/>
          <w:bCs/>
          <w:position w:val="1"/>
        </w:rPr>
        <w:t>Conferen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22"/>
          <w:b/>
          <w:bCs/>
          <w:position w:val="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b/>
          <w:bCs/>
          <w:position w:val="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22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b/>
          <w:bCs/>
          <w:position w:val="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22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b/>
          <w:bCs/>
          <w:position w:val="1"/>
        </w:rPr>
        <w:t>Mo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b/>
          <w:bCs/>
          <w:position w:val="1"/>
        </w:rPr>
        <w:t>dern</w:t>
      </w:r>
      <w:r>
        <w:rPr>
          <w:rFonts w:ascii="Times New Roman" w:hAnsi="Times New Roman" w:cs="Times New Roman" w:eastAsia="Times New Roman"/>
          <w:sz w:val="18"/>
          <w:szCs w:val="18"/>
          <w:spacing w:val="-25"/>
          <w:w w:val="122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b/>
          <w:bCs/>
          <w:position w:val="1"/>
        </w:rPr>
        <w:t>Management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22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b/>
          <w:bCs/>
          <w:position w:val="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22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  <w:b/>
          <w:bCs/>
          <w:position w:val="1"/>
        </w:rPr>
        <w:t>Mine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53" w:after="0" w:line="240" w:lineRule="auto"/>
        <w:ind w:left="-34" w:right="53"/>
        <w:jc w:val="center"/>
        <w:tabs>
          <w:tab w:pos="500" w:val="left"/>
          <w:tab w:pos="60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66.010986pt;margin-top:14.439348pt;width:304.68pt;height:.1pt;mso-position-horizontal-relative:page;mso-position-vertical-relative:paragraph;z-index:-360" coordorigin="9320,289" coordsize="6094,2">
            <v:shape style="position:absolute;left:9320;top:289;width:6094;height:2" coordorigin="9320,289" coordsize="6094,0" path="m15414,289l9320,289e" filled="f" stroked="t" strokeweight="2.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w w:val="125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w w:val="125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24"/>
          <w:b/>
          <w:bCs/>
          <w:u w:val="single" w:color="000000"/>
        </w:rPr>
        <w:t>Producing,</w:t>
      </w:r>
      <w:r>
        <w:rPr>
          <w:rFonts w:ascii="Times New Roman" w:hAnsi="Times New Roman" w:cs="Times New Roman" w:eastAsia="Times New Roman"/>
          <w:sz w:val="18"/>
          <w:szCs w:val="18"/>
          <w:w w:val="124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25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w w:val="125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22"/>
          <w:b/>
          <w:bCs/>
          <w:u w:val="single" w:color="000000"/>
        </w:rPr>
        <w:t>Geology</w:t>
      </w:r>
      <w:r>
        <w:rPr>
          <w:rFonts w:ascii="Times New Roman" w:hAnsi="Times New Roman" w:cs="Times New Roman" w:eastAsia="Times New Roman"/>
          <w:sz w:val="18"/>
          <w:szCs w:val="18"/>
          <w:w w:val="12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25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w w:val="125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23"/>
          <w:b/>
          <w:bCs/>
          <w:u w:val="single" w:color="0000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w w:val="123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25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w w:val="125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25"/>
          <w:b/>
          <w:bCs/>
          <w:u w:val="single" w:color="000000"/>
        </w:rPr>
        <w:t>Environmental</w:t>
      </w:r>
      <w:r>
        <w:rPr>
          <w:rFonts w:ascii="Times New Roman" w:hAnsi="Times New Roman" w:cs="Times New Roman" w:eastAsia="Times New Roman"/>
          <w:sz w:val="18"/>
          <w:szCs w:val="18"/>
          <w:w w:val="125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25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w w:val="125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28"/>
          <w:b/>
          <w:bCs/>
          <w:u w:val="single" w:color="000000"/>
        </w:rPr>
        <w:t>Protec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28"/>
          <w:b/>
          <w:bCs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28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4"/>
          <w:b/>
          <w:bCs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4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6"/>
          <w:b/>
          <w:bCs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6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5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-19" w:right="64"/>
        <w:jc w:val="center"/>
        <w:tabs>
          <w:tab w:pos="406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</w:rPr>
        <w:t>GE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25"/>
          <w:b/>
          <w:bCs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02</w:t>
      </w:r>
      <w:r>
        <w:rPr>
          <w:rFonts w:ascii="Times New Roman" w:hAnsi="Times New Roman" w:cs="Times New Roman" w:eastAsia="Times New Roman"/>
          <w:sz w:val="14"/>
          <w:szCs w:val="14"/>
          <w:spacing w:val="-41"/>
          <w:w w:val="125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Bu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25"/>
          <w:b/>
          <w:bCs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25"/>
          <w:b/>
          <w:bCs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ia,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25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b/>
          <w:bCs/>
        </w:rPr>
        <w:t>9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25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  <w:b/>
          <w:bCs/>
        </w:rPr>
        <w:t>15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26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  <w:b/>
          <w:bCs/>
        </w:rPr>
        <w:t>Ju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26"/>
          <w:b/>
          <w:bCs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  <w:b/>
          <w:bCs/>
        </w:rPr>
        <w:t>e,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26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  <w:b/>
          <w:bCs/>
        </w:rPr>
        <w:t>20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26"/>
          <w:b/>
          <w:bCs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  <w:b/>
          <w:bCs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74" w:after="0" w:line="240" w:lineRule="auto"/>
        <w:ind w:left="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21.760986pt;margin-top:46.790001pt;width:193.9pt;height:3.1pt;mso-position-horizontal-relative:page;mso-position-vertical-relative:paragraph;z-index:-359" coordorigin="10435,936" coordsize="3878,62">
            <v:group style="position:absolute;left:10454;top:943;width:3840;height:2" coordorigin="10454,943" coordsize="3840,2">
              <v:shape style="position:absolute;left:10454;top:943;width:3840;height:2" coordorigin="10454,943" coordsize="3840,0" path="m14294,943l10454,943e" filled="f" stroked="t" strokeweight=".7pt" strokecolor="#000080">
                <v:path arrowok="t"/>
              </v:shape>
            </v:group>
            <v:group style="position:absolute;left:10454;top:979;width:3840;height:2" coordorigin="10454,979" coordsize="3840,2">
              <v:shape style="position:absolute;left:10454;top:979;width:3840;height:2" coordorigin="10454,979" coordsize="3840,0" path="m14294,979l10454,979e" filled="f" stroked="t" strokeweight="1.9pt" strokecolor="#000080">
                <v:path arrowok="t"/>
              </v:shape>
            </v:group>
            <w10:wrap type="none"/>
          </v:group>
        </w:pict>
      </w:r>
      <w:r>
        <w:rPr/>
        <w:pict>
          <v:shape style="width:43.5pt;height:27pt;mso-position-horizontal-relative:char;mso-position-vertical-relative:line" type="#_x0000_t75">
            <v:imagedata r:id="rId1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  <w:t>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СЪ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02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0" w:lineRule="exact"/>
        <w:ind w:left="148" w:right="5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СЕКЦ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МИНЕ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РЕСУ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ГЕОТ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ОГИИ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ИФИКАЦИЯ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508" w:right="78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Живкович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Сафтич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Експлоатация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минерални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рси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съобразе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азване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окол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среда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Възм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Хърватс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</w:p>
    <w:p>
      <w:pPr>
        <w:spacing w:before="0" w:after="0" w:line="239" w:lineRule="auto"/>
        <w:ind w:left="508" w:right="77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Си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овск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Желев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Джу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ано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Илиев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Вангело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Айданл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йски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Пе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Вас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Методика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оценка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ожки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еномени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България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25</w:t>
      </w:r>
    </w:p>
    <w:p>
      <w:pPr>
        <w:spacing w:before="0" w:after="0" w:line="229" w:lineRule="exact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Кума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орния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нат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6" w:lineRule="exact"/>
        <w:ind w:left="509" w:right="78" w:firstLine="-1"/>
        <w:jc w:val="left"/>
        <w:tabs>
          <w:tab w:pos="5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слаби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пластове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зави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имост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размера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ож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пло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Индия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35</w:t>
      </w:r>
    </w:p>
    <w:p>
      <w:pPr>
        <w:spacing w:before="0" w:after="0" w:line="228" w:lineRule="exact"/>
        <w:ind w:left="148" w:right="-20"/>
        <w:jc w:val="left"/>
        <w:tabs>
          <w:tab w:pos="1900" w:val="left"/>
          <w:tab w:pos="2420" w:val="left"/>
          <w:tab w:pos="3740" w:val="left"/>
          <w:tab w:pos="4860" w:val="left"/>
          <w:tab w:pos="59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рк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вени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промен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ъ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рзани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28" w:lineRule="exact"/>
        <w:ind w:left="508" w:right="79"/>
        <w:jc w:val="left"/>
        <w:tabs>
          <w:tab w:pos="5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хи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зони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изменения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пор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медния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залеж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шм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Иран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49</w:t>
      </w:r>
    </w:p>
    <w:p>
      <w:pPr>
        <w:spacing w:before="0" w:after="0" w:line="227" w:lineRule="exact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Коло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гак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Филип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Раз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ределение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50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качес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лигнитните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въглища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южна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зона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507" w:right="-20"/>
        <w:jc w:val="left"/>
        <w:tabs>
          <w:tab w:pos="5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Проле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Аминтео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басейн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Гъ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ция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51</w:t>
      </w:r>
    </w:p>
    <w:p>
      <w:pPr>
        <w:spacing w:before="0" w:after="0" w:line="239" w:lineRule="auto"/>
        <w:ind w:left="508" w:right="76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Рогов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Язик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Прогнозиране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съдържанието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про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ктивните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разтвори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сондаж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из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личан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Каза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тан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63</w:t>
      </w:r>
    </w:p>
    <w:p>
      <w:pPr>
        <w:spacing w:before="2" w:after="0" w:line="230" w:lineRule="exact"/>
        <w:ind w:left="507" w:right="80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Ржи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ано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Зам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истър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среда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шката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публик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Предложение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ние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508" w:right="-20"/>
        <w:jc w:val="left"/>
        <w:tabs>
          <w:tab w:pos="5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екологичните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ледс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шка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бли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ия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73</w:t>
      </w:r>
    </w:p>
    <w:p>
      <w:pPr>
        <w:spacing w:before="3" w:after="0" w:line="230" w:lineRule="exact"/>
        <w:ind w:left="508" w:right="78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яджиев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Благов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Газ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икаци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йчиво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развити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енергийния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ъ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Българ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81</w:t>
      </w:r>
    </w:p>
    <w:p>
      <w:pPr>
        <w:jc w:val="both"/>
        <w:spacing w:after="0"/>
        <w:sectPr>
          <w:pgMar w:footer="1166" w:header="884" w:top="1080" w:bottom="1360" w:left="1300" w:right="1320"/>
          <w:footerReference w:type="default" r:id="rId13"/>
          <w:pgSz w:w="16840" w:h="11920" w:orient="landscape"/>
          <w:cols w:num="2" w:equalWidth="0">
            <w:col w:w="6182" w:space="1838"/>
            <w:col w:w="6200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1218" w:header="884" w:top="1080" w:bottom="1400" w:left="1300" w:right="1340"/>
          <w:footerReference w:type="default" r:id="rId15"/>
          <w:pgSz w:w="16840" w:h="11920" w:orient="landscape"/>
        </w:sectPr>
      </w:pPr>
      <w:rPr/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21.760986pt;margin-top:-28.513752pt;width:193.9pt;height:3.1pt;mso-position-horizontal-relative:page;mso-position-vertical-relative:paragraph;z-index:-358" coordorigin="10435,-570" coordsize="3878,62">
            <v:group style="position:absolute;left:10454;top:-563;width:3840;height:2" coordorigin="10454,-563" coordsize="3840,2">
              <v:shape style="position:absolute;left:10454;top:-563;width:3840;height:2" coordorigin="10454,-563" coordsize="3840,0" path="m14294,-563l10454,-563e" filled="f" stroked="t" strokeweight=".7pt" strokecolor="#000080">
                <v:path arrowok="t"/>
              </v:shape>
            </v:group>
            <v:group style="position:absolute;left:10454;top:-527;width:3840;height:2" coordorigin="10454,-527" coordsize="3840,2">
              <v:shape style="position:absolute;left:10454;top:-527;width:3840;height:2" coordorigin="10454,-527" coordsize="3840,0" path="m14294,-527l10454,-527e" filled="f" stroked="t" strokeweight="1.9pt" strokecolor="#00008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6.301003pt;margin-top:-30.673752pt;width:193.9pt;height:3.1pt;mso-position-horizontal-relative:page;mso-position-vertical-relative:paragraph;z-index:-357" coordorigin="2526,-613" coordsize="3878,62">
            <v:group style="position:absolute;left:2545;top:-606;width:3840;height:2" coordorigin="2545,-606" coordsize="3840,2">
              <v:shape style="position:absolute;left:2545;top:-606;width:3840;height:2" coordorigin="2545,-606" coordsize="3840,0" path="m6385,-606l2545,-606e" filled="f" stroked="t" strokeweight=".7pt" strokecolor="#000080">
                <v:path arrowok="t"/>
              </v:shape>
            </v:group>
            <v:group style="position:absolute;left:2545;top:-570;width:3840;height:2" coordorigin="2545,-570" coordsize="3840,2">
              <v:shape style="position:absolute;left:2545;top:-570;width:3840;height:2" coordorigin="2545,-570" coordsize="3840,0" path="m6385,-570l2545,-570e" filled="f" stroked="t" strokeweight="1.9pt" strokecolor="#00008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СЕКЦ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II: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НИ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ОГИИ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ИВА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686" w:right="-53" w:firstLine="-4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Ерчикд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Кезима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Йълма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едп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зн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взривни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техники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приложението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ела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меж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Гире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рц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ция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95</w:t>
      </w:r>
    </w:p>
    <w:p>
      <w:pPr>
        <w:spacing w:before="0" w:after="0" w:line="229" w:lineRule="exact"/>
        <w:ind w:left="260" w:right="-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Лековски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Жив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ови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M.,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ективн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38" w:lineRule="auto"/>
        <w:ind w:left="686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промяна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хно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оги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отпадъци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чр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ранспор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сис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ема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меж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открит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Велики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Кривел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прос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ранс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ославия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109</w:t>
      </w:r>
    </w:p>
    <w:p>
      <w:pPr>
        <w:spacing w:before="0" w:after="0" w:line="239" w:lineRule="auto"/>
        <w:ind w:left="685" w:right="-54" w:firstLine="-42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Баликтсис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Взривна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хно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огия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ди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повишаване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ивност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еко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ог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чно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равно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есие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обив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вличане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природни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лени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Гърция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117</w:t>
      </w:r>
    </w:p>
    <w:p>
      <w:pPr>
        <w:spacing w:before="0" w:after="0" w:line="239" w:lineRule="auto"/>
        <w:ind w:left="686" w:right="-54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пиванов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Витан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Прахоподтискащи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елни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инсталации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въ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глищ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Българ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131</w:t>
      </w:r>
    </w:p>
    <w:p>
      <w:pPr>
        <w:spacing w:before="2" w:after="0" w:line="230" w:lineRule="exact"/>
        <w:ind w:left="686" w:right="-54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Чебечи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концентрац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сол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аслени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агломерации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би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въглищ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ция</w:t>
      </w:r>
    </w:p>
    <w:p>
      <w:pPr>
        <w:spacing w:before="0" w:after="0" w:line="226" w:lineRule="exact"/>
        <w:ind w:right="-18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</w:p>
    <w:p>
      <w:pPr>
        <w:spacing w:before="0" w:after="0" w:line="239" w:lineRule="auto"/>
        <w:ind w:left="685" w:right="-52" w:firstLine="-35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ха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K.,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възс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ановяване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поч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ата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води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ени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учас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ъ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ци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мините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Индия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Инд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147</w:t>
      </w:r>
    </w:p>
    <w:p>
      <w:pPr>
        <w:spacing w:before="0" w:after="0" w:line="229" w:lineRule="exact"/>
        <w:ind w:left="326" w:right="-70"/>
        <w:jc w:val="left"/>
        <w:tabs>
          <w:tab w:pos="1900" w:val="left"/>
          <w:tab w:pos="2340" w:val="left"/>
          <w:tab w:pos="2780" w:val="left"/>
          <w:tab w:pos="3600" w:val="left"/>
          <w:tab w:pos="4020" w:val="left"/>
          <w:tab w:pos="4880" w:val="left"/>
          <w:tab w:pos="6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Дел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бал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сков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поте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циал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686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бл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след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минн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686" w:right="-3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обивни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бо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ГЕЛИ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рег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Тур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159</w:t>
      </w:r>
    </w:p>
    <w:p>
      <w:pPr>
        <w:spacing w:before="0" w:after="0" w:line="239" w:lineRule="auto"/>
        <w:ind w:left="685" w:right="-53" w:firstLine="-35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Илич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Ристовски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Димки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тив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открити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мини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бар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ославия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175</w:t>
      </w:r>
    </w:p>
    <w:p>
      <w:pPr>
        <w:spacing w:before="0" w:after="0" w:line="229" w:lineRule="exact"/>
        <w:ind w:left="326" w:right="-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До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Планиране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лтивация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въгл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щна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мина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5" w:right="3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Аг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гио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ция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183</w:t>
      </w:r>
    </w:p>
    <w:p>
      <w:pPr>
        <w:spacing w:before="37" w:after="0" w:line="230" w:lineRule="exact"/>
        <w:ind w:right="7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СЕКЦ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НФО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МАЦИО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ГЕОИНФО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МАЦИ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ТЕМ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ОГИИ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426" w:right="57" w:firstLine="-4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Рогов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Язик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гов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тъ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рно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зир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сис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ема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роектиране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равлението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огични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процеси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подзем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из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личане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Каза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тан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205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Юлг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зел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Развитие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ГИС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нологии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427" w:right="9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рция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Тур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426" w:right="58" w:firstLine="-4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Власен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Тамара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Лаз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реви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Ин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рмацион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сис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ема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монитори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одинамични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явления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ери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ят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дницит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знецкия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въ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глищ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сей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Русия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233</w:t>
      </w:r>
    </w:p>
    <w:p>
      <w:pPr>
        <w:spacing w:before="0" w:after="0" w:line="229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Баликтсис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E.,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агули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Лазерни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геодезични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сис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еми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38" w:lineRule="auto"/>
        <w:ind w:left="426" w:right="5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комбинира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ГИ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ложени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Съвременни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хн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ог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оги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мениджмънт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вличане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природни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Опитът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леник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ъ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ция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245</w:t>
      </w:r>
    </w:p>
    <w:p>
      <w:pPr>
        <w:spacing w:before="2" w:after="0" w:line="230" w:lineRule="exact"/>
        <w:ind w:left="426" w:right="58" w:firstLine="-4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Ся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граждане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единна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мин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оги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данни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Бълг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257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Тренд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ил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новни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ципи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изграждане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26" w:right="8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Нац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онален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Гео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ожки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ъ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рвър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България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</w:p>
    <w:p>
      <w:pPr>
        <w:spacing w:before="0" w:after="0" w:line="229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Ся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ема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равление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ециализ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мин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60" w:right="7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геолож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рмация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Бълга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281</w:t>
      </w:r>
    </w:p>
    <w:p>
      <w:pPr>
        <w:spacing w:before="2" w:after="0" w:line="230" w:lineRule="exact"/>
        <w:ind w:left="426" w:right="58" w:firstLine="-4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Личев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из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ствен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елект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разпоз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ображе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ия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сис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ема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ФОТОМ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01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Република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хия</w:t>
      </w:r>
    </w:p>
    <w:p>
      <w:pPr>
        <w:spacing w:before="0" w:after="0" w:line="226" w:lineRule="exact"/>
        <w:ind w:right="9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</w:p>
    <w:p>
      <w:pPr>
        <w:spacing w:before="0" w:after="0" w:line="239" w:lineRule="auto"/>
        <w:ind w:left="427" w:right="53" w:firstLine="-4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Ди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ляризираният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псевдоинверс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Пен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кат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сред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нни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измервани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ландия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</w:p>
    <w:p>
      <w:pPr>
        <w:spacing w:before="0" w:after="0" w:line="240" w:lineRule="auto"/>
        <w:ind w:left="426" w:right="58" w:firstLine="-4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Личе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Сле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ене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проме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ите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параметрите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измерваните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обек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Република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Чех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</w:p>
    <w:p>
      <w:pPr>
        <w:spacing w:before="1" w:after="0" w:line="230" w:lineRule="exact"/>
        <w:ind w:left="426" w:right="57" w:firstLine="-4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мо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Върх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рилож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нието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гео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изичната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ком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ютърна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непълен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набор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данни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</w:p>
    <w:p>
      <w:pPr>
        <w:spacing w:before="0" w:after="0" w:line="227" w:lineRule="exact"/>
        <w:ind w:left="426" w:right="6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ландия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</w:p>
    <w:p>
      <w:pPr>
        <w:jc w:val="both"/>
        <w:spacing w:after="0"/>
        <w:sectPr>
          <w:type w:val="continuous"/>
          <w:pgSz w:w="16840" w:h="11920" w:orient="landscape"/>
          <w:pgMar w:top="1620" w:bottom="1240" w:left="1300" w:right="1340"/>
          <w:cols w:num="2" w:equalWidth="0">
            <w:col w:w="6181" w:space="1986"/>
            <w:col w:w="6033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2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СЕКЦ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ОКОЛ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СРЕДА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ЕК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ЛОГИЯ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685" w:right="7606" w:firstLine="-4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нче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Прин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ипи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организация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сис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ема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монитори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среда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районите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бли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България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сегна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ано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мишл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България</w:t>
      </w:r>
    </w:p>
    <w:p>
      <w:pPr>
        <w:spacing w:before="0" w:after="0" w:line="240" w:lineRule="auto"/>
        <w:ind w:left="5843" w:right="760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</w:p>
    <w:p>
      <w:pPr>
        <w:spacing w:before="0" w:after="0" w:line="229" w:lineRule="exact"/>
        <w:ind w:left="260" w:right="-20"/>
        <w:jc w:val="left"/>
        <w:tabs>
          <w:tab w:pos="2140" w:val="left"/>
          <w:tab w:pos="2620" w:val="left"/>
          <w:tab w:pos="3940" w:val="left"/>
          <w:tab w:pos="5200" w:val="left"/>
          <w:tab w:pos="55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M.,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огични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из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сквания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минно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86" w:right="-20"/>
        <w:jc w:val="left"/>
        <w:tabs>
          <w:tab w:pos="5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обивния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ъ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Румън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345</w:t>
      </w:r>
    </w:p>
    <w:p>
      <w:pPr>
        <w:spacing w:before="0" w:after="0" w:line="229" w:lineRule="exact"/>
        <w:ind w:left="2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Илич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баран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Димки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Опаз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не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ок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620" w:right="-20"/>
        <w:jc w:val="left"/>
        <w:tabs>
          <w:tab w:pos="1320" w:val="left"/>
          <w:tab w:pos="1900" w:val="left"/>
          <w:tab w:pos="3320" w:val="left"/>
          <w:tab w:pos="3760" w:val="left"/>
          <w:tab w:pos="4940" w:val="left"/>
          <w:tab w:pos="6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среда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гази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икация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въглищни</w:t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ища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620" w:right="-20"/>
        <w:jc w:val="left"/>
        <w:tabs>
          <w:tab w:pos="5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Юго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лави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ослави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</w:p>
    <w:p>
      <w:pPr>
        <w:spacing w:before="0" w:after="0" w:line="239" w:lineRule="auto"/>
        <w:ind w:left="619" w:right="7607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См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рно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Денкеви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марк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йдерски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сл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би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ема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упра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ление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среда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примери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Белар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Беларус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357</w:t>
      </w:r>
    </w:p>
    <w:p>
      <w:pPr>
        <w:spacing w:before="0" w:after="0" w:line="229" w:lineRule="exact"/>
        <w:ind w:left="2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хри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Тунчер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ад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ган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Го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гу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вен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30" w:lineRule="exact"/>
        <w:ind w:left="621" w:right="7606" w:firstLine="-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Ферха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оглу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збу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Оценка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редния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риск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земни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виб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ации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ни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взривни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дейно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кариер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ция</w:t>
      </w:r>
    </w:p>
    <w:p>
      <w:pPr>
        <w:spacing w:before="0" w:after="0" w:line="228" w:lineRule="exact"/>
        <w:ind w:left="5843" w:right="760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</w:p>
    <w:p>
      <w:pPr>
        <w:spacing w:before="2" w:after="0" w:line="230" w:lineRule="exact"/>
        <w:ind w:left="620" w:right="7606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Язико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Забаз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ъзс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вяване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води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след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дземно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из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чане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Каза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стан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        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</w:p>
    <w:p>
      <w:pPr>
        <w:spacing w:before="0" w:after="0" w:line="226" w:lineRule="exact"/>
        <w:ind w:left="260" w:right="-20"/>
        <w:jc w:val="left"/>
        <w:tabs>
          <w:tab w:pos="1860" w:val="left"/>
          <w:tab w:pos="2600" w:val="left"/>
          <w:tab w:pos="3940" w:val="left"/>
          <w:tab w:pos="4620" w:val="left"/>
          <w:tab w:pos="57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M.A.,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ман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ве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</w:p>
    <w:p>
      <w:pPr>
        <w:spacing w:before="9" w:after="0" w:line="226" w:lineRule="exact"/>
        <w:ind w:left="621" w:right="7606"/>
        <w:jc w:val="left"/>
        <w:tabs>
          <w:tab w:pos="5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Геоекологи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монитор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ъ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подземни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води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техногенно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вл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ние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Беларус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391</w:t>
      </w:r>
    </w:p>
    <w:p>
      <w:pPr>
        <w:spacing w:before="0" w:after="0" w:line="228" w:lineRule="exact"/>
        <w:ind w:left="2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Йончев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Инженерна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радиое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логия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ход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28" w:lineRule="exact"/>
        <w:ind w:left="620" w:right="7606"/>
        <w:jc w:val="left"/>
        <w:tabs>
          <w:tab w:pos="5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възс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ановяване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ок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лна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сре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ликвидацията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обектите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ура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ова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промишле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България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</w:p>
    <w:p>
      <w:pPr>
        <w:spacing w:before="0" w:after="0" w:line="227" w:lineRule="exact"/>
        <w:ind w:left="2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ров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ор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Нешева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Тонева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Марин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</w:p>
    <w:p>
      <w:pPr>
        <w:spacing w:before="9" w:after="0" w:line="226" w:lineRule="exact"/>
        <w:ind w:left="619" w:right="7607"/>
        <w:jc w:val="left"/>
        <w:tabs>
          <w:tab w:pos="5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Оценка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върху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ланд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ите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при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мин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одобивните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дейности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открит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спосо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България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</w:p>
    <w:p>
      <w:pPr>
        <w:spacing w:before="1" w:after="0" w:line="230" w:lineRule="exact"/>
        <w:ind w:left="620" w:right="7606" w:firstLine="-36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Йончев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Лизама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Радиоактивни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зам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ъ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рсявания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река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ар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ца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ияниет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вър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река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Мес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България</w:t>
      </w:r>
    </w:p>
    <w:p>
      <w:pPr>
        <w:spacing w:before="0" w:after="0" w:line="228" w:lineRule="exact"/>
        <w:ind w:left="5843" w:right="760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</w:p>
    <w:sectPr>
      <w:pgMar w:header="1069" w:footer="1218" w:top="1700" w:bottom="1400" w:left="1300" w:right="1700"/>
      <w:headerReference w:type="default" r:id="rId16"/>
      <w:footerReference w:type="default" r:id="rId17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Arial Unicode MS">
    <w:charset w:val="204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90501pt;margin-top:523.638611pt;width:5.99pt;height:9.98pt;mso-position-horizontal-relative:page;mso-position-vertical-relative:page;z-index:-364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5.513062pt;margin-top:524.300964pt;width:5.99pt;height:9.98pt;mso-position-horizontal-relative:page;mso-position-vertical-relative:page;z-index:-363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6.506927pt;margin-top:527.610535pt;width:148.388067pt;height:9.02pt;mso-position-horizontal-relative:page;mso-position-vertical-relative:page;z-index:-362" type="#_x0000_t202" filled="f" stroked="f">
          <v:textbox inset="0,0,0,0">
            <w:txbxContent>
              <w:p>
                <w:pPr>
                  <w:spacing w:before="0" w:after="0" w:line="142" w:lineRule="exact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ter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atio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23"/>
                    <w:w w:val="125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ere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9"/>
                    <w:w w:val="125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  <w:b/>
                    <w:bCs/>
                  </w:rPr>
                  <w:t>EM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6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6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6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9"/>
                    <w:b/>
                    <w:bCs/>
                  </w:rPr>
                  <w:t>2…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0.970596pt;margin-top:523.638611pt;width:5.99pt;height:9.98pt;mso-position-horizontal-relative:page;mso-position-vertical-relative:page;z-index:-360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7.490784pt;margin-top:524.358398pt;width:5.99pt;height:9.98pt;mso-position-horizontal-relative:page;mso-position-vertical-relative:page;z-index:-359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6.506927pt;margin-top:527.610535pt;width:148.388067pt;height:9.02pt;mso-position-horizontal-relative:page;mso-position-vertical-relative:page;z-index:-358" type="#_x0000_t202" filled="f" stroked="f">
          <v:textbox inset="0,0,0,0">
            <w:txbxContent>
              <w:p>
                <w:pPr>
                  <w:spacing w:before="0" w:after="0" w:line="142" w:lineRule="exact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ter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atio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23"/>
                    <w:w w:val="125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ere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9"/>
                    <w:w w:val="125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  <w:b/>
                    <w:bCs/>
                  </w:rPr>
                  <w:t>EM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6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6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6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9"/>
                    <w:b/>
                    <w:bCs/>
                  </w:rPr>
                  <w:t>2…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0.250504pt;margin-top:523.578613pt;width:5.99pt;height:9.98pt;mso-position-horizontal-relative:page;mso-position-vertical-relative:page;z-index:-357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6.773071pt;margin-top:524.296814pt;width:5.99pt;height:9.98pt;mso-position-horizontal-relative:page;mso-position-vertical-relative:page;z-index:-356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6.506927pt;margin-top:527.610535pt;width:148.388067pt;height:9.02pt;mso-position-horizontal-relative:page;mso-position-vertical-relative:page;z-index:-355" type="#_x0000_t202" filled="f" stroked="f">
          <v:textbox inset="0,0,0,0">
            <w:txbxContent>
              <w:p>
                <w:pPr>
                  <w:spacing w:before="0" w:after="0" w:line="142" w:lineRule="exact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ter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atio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23"/>
                    <w:w w:val="125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ere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9"/>
                    <w:w w:val="125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  <w:b/>
                    <w:bCs/>
                  </w:rPr>
                  <w:t>EM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6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6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6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9"/>
                    <w:b/>
                    <w:bCs/>
                  </w:rPr>
                  <w:t>2…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470596pt;margin-top:523.338623pt;width:5.99pt;height:9.98pt;mso-position-horizontal-relative:page;mso-position-vertical-relative:page;z-index:-354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5.993164pt;margin-top:524.000916pt;width:5.99pt;height:9.98pt;mso-position-horizontal-relative:page;mso-position-vertical-relative:page;z-index:-353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6.506927pt;margin-top:527.610535pt;width:148.388067pt;height:9.02pt;mso-position-horizontal-relative:page;mso-position-vertical-relative:page;z-index:-352" type="#_x0000_t202" filled="f" stroked="f">
          <v:textbox inset="0,0,0,0">
            <w:txbxContent>
              <w:p>
                <w:pPr>
                  <w:spacing w:before="0" w:after="0" w:line="142" w:lineRule="exact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ter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atio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23"/>
                    <w:w w:val="125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ere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9"/>
                    <w:w w:val="125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  <w:b/>
                    <w:bCs/>
                  </w:rPr>
                  <w:t>EM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6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6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6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9"/>
                    <w:b/>
                    <w:bCs/>
                  </w:rPr>
                  <w:t>2…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290604pt;margin-top:523.398621pt;width:10.040649pt;height:9.98pt;mso-position-horizontal-relative:page;mso-position-vertical-relative:page;z-index:-349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2.749329pt;margin-top:524.060974pt;width:10.040649pt;height:9.98pt;mso-position-horizontal-relative:page;mso-position-vertical-relative:page;z-index:-348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11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6.506927pt;margin-top:527.610535pt;width:148.388067pt;height:9.02pt;mso-position-horizontal-relative:page;mso-position-vertical-relative:page;z-index:-347" type="#_x0000_t202" filled="f" stroked="f">
          <v:textbox inset="0,0,0,0">
            <w:txbxContent>
              <w:p>
                <w:pPr>
                  <w:spacing w:before="0" w:after="0" w:line="142" w:lineRule="exact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ter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atio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23"/>
                    <w:w w:val="125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ere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5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5"/>
                    <w:b/>
                    <w:bCs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9"/>
                    <w:w w:val="125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2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  <w:b/>
                    <w:bCs/>
                  </w:rPr>
                  <w:t>EM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6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26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-1"/>
                    <w:w w:val="126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9"/>
                    <w:b/>
                    <w:bCs/>
                  </w:rPr>
                  <w:t>2…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0.971001pt;margin-top:53.82pt;width:306pt;height:.1pt;mso-position-horizontal-relative:page;mso-position-vertical-relative:page;z-index:-366" coordorigin="1419,1076" coordsize="6120,2">
          <v:shape style="position:absolute;left:1419;top:1076;width:6120;height:2" coordorigin="1419,1076" coordsize="6120,0" path="m1419,1076l7539,1076e" filled="f" stroked="t" strokeweight=".75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5.251007pt;margin-top:53.93066pt;width:306.68pt;height:24.023pt;mso-position-horizontal-relative:page;mso-position-vertical-relative:page;z-index:-365" type="#_x0000_t202" filled="f" stroked="f">
          <v:textbox inset="0,0,0,0">
            <w:txbxContent>
              <w:p>
                <w:pPr>
                  <w:spacing w:before="0" w:after="0" w:line="177" w:lineRule="exact"/>
                  <w:ind w:left="220" w:right="303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22"/>
                    <w:b/>
                    <w:bCs/>
                  </w:rPr>
                  <w:t>International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52"/>
                    <w:w w:val="122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22"/>
                    <w:b/>
                    <w:bCs/>
                  </w:rPr>
                  <w:t>Conferen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22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22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2"/>
                    <w:w w:val="122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22"/>
                    <w:b/>
                    <w:bCs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2"/>
                    <w:w w:val="122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22"/>
                    <w:b/>
                    <w:bCs/>
                  </w:rPr>
                  <w:t>Mo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22"/>
                    <w:b/>
                    <w:bCs/>
                  </w:rPr>
                  <w:t>dern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5"/>
                    <w:w w:val="122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22"/>
                    <w:b/>
                    <w:bCs/>
                  </w:rPr>
                  <w:t>Management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9"/>
                    <w:w w:val="122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22"/>
                    <w:b/>
                    <w:bCs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2"/>
                    <w:w w:val="122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15"/>
                    <w:b/>
                    <w:bCs/>
                  </w:rPr>
                  <w:t>Mine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  <w:p>
                <w:pPr>
                  <w:spacing w:before="53" w:after="0" w:line="240" w:lineRule="auto"/>
                  <w:ind w:left="-14" w:right="-33"/>
                  <w:jc w:val="center"/>
                  <w:tabs>
                    <w:tab w:pos="520" w:val="left"/>
                    <w:tab w:pos="6080" w:val="left"/>
                  </w:tabs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5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5"/>
                    <w:b/>
                    <w:bCs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00"/>
                    <w:b/>
                    <w:bCs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00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4"/>
                    <w:b/>
                    <w:bCs/>
                    <w:u w:val="single" w:color="000000"/>
                  </w:rPr>
                  <w:t>Producing,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4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5"/>
                    <w:b/>
                    <w:bCs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5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2"/>
                    <w:b/>
                    <w:bCs/>
                    <w:u w:val="single" w:color="000000"/>
                  </w:rPr>
                  <w:t>Geology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2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5"/>
                    <w:b/>
                    <w:bCs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5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3"/>
                    <w:b/>
                    <w:bCs/>
                    <w:u w:val="single" w:color="00000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3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5"/>
                    <w:b/>
                    <w:bCs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5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5"/>
                    <w:b/>
                    <w:bCs/>
                    <w:u w:val="single" w:color="000000"/>
                  </w:rPr>
                  <w:t>Environmental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5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5"/>
                    <w:b/>
                    <w:bCs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5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w w:val="128"/>
                    <w:b/>
                    <w:bCs/>
                    <w:u w:val="single" w:color="000000"/>
                  </w:rPr>
                  <w:t>Protec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28"/>
                    <w:b/>
                    <w:bCs/>
                    <w:u w:val="single" w:color="0000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28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34"/>
                    <w:b/>
                    <w:bCs/>
                    <w:u w:val="single" w:color="0000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34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26"/>
                    <w:b/>
                    <w:bCs/>
                    <w:u w:val="single" w:color="0000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26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25"/>
                    <w:b/>
                    <w:bCs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  <w:b/>
                    <w:bCs/>
                  </w:rPr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0.971001pt;margin-top:53.82pt;width:306pt;height:.1pt;mso-position-horizontal-relative:page;mso-position-vertical-relative:page;z-index:-361" coordorigin="1419,1076" coordsize="6120,2">
          <v:shape style="position:absolute;left:1419;top:1076;width:6120;height:2" coordorigin="1419,1076" coordsize="6120,0" path="m1419,1076l7539,1076e" filled="f" stroked="t" strokeweight=".75pt" strokecolor="#000000">
            <v:path arrowok="t"/>
          </v:shape>
        </v:group>
        <w10:wrap type="none"/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0.971001pt;margin-top:53.82pt;width:306pt;height:.1pt;mso-position-horizontal-relative:page;mso-position-vertical-relative:page;z-index:-351" coordorigin="1419,1076" coordsize="6120,2">
          <v:shape style="position:absolute;left:1419;top:1076;width:6120;height:2" coordorigin="1419,1076" coordsize="6120,0" path="m1419,1076l7539,1076e" filled="f" stroked="t" strokeweight=".75pt" strokecolor="#000000">
            <v:path arrowok="t"/>
          </v:shape>
        </v:group>
        <w10:wrap type="none"/>
      </w:pict>
    </w:r>
    <w:r>
      <w:rPr/>
      <w:pict>
        <v:group style="position:absolute;margin-left:126.301003pt;margin-top:83.290001pt;width:193.9pt;height:3.1pt;mso-position-horizontal-relative:page;mso-position-vertical-relative:page;z-index:-350" coordorigin="2526,1666" coordsize="3878,62">
          <v:group style="position:absolute;left:2545;top:1673;width:3840;height:2" coordorigin="2545,1673" coordsize="3840,2">
            <v:shape style="position:absolute;left:2545;top:1673;width:3840;height:2" coordorigin="2545,1673" coordsize="3840,0" path="m6385,1673l2545,1673e" filled="f" stroked="t" strokeweight=".7pt" strokecolor="#000080">
              <v:path arrowok="t"/>
            </v:shape>
          </v:group>
          <v:group style="position:absolute;left:2545;top:1709;width:3840;height:2" coordorigin="2545,1709" coordsize="3840,2">
            <v:shape style="position:absolute;left:2545;top:1709;width:3840;height:2" coordorigin="2545,1709" coordsize="3840,0" path="m6385,1709l2545,1709e" filled="f" stroked="t" strokeweight="1.9pt" strokecolor="#000080">
              <v:path arrowok="t"/>
            </v:shape>
          </v:group>
          <w10:wrap type="none"/>
        </v:group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image" Target="media/image3.png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Dineva</dc:creator>
  <dc:title>Section_4</dc:title>
  <dcterms:created xsi:type="dcterms:W3CDTF">2011-10-31T09:27:17Z</dcterms:created>
  <dcterms:modified xsi:type="dcterms:W3CDTF">2011-10-31T09:27:17Z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2011-10-31T00:00:00Z</vt:filetime>
  </property>
  <property fmtid="{D5CDD505-2E9C-101B-9397-08002B2CF9AE}" pid="3" name="LastSaved">
    <vt:filetime>2011-10-31T00:00:00Z</vt:filetime>
  </property>
</Properties>
</file>